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94" w:rsidRDefault="00555E94" w:rsidP="002E6DD0">
      <w:pPr>
        <w:jc w:val="center"/>
        <w:rPr>
          <w:rFonts w:ascii="黑体" w:eastAsia="黑体" w:hAnsi="黑体"/>
          <w:b/>
          <w:sz w:val="32"/>
          <w:szCs w:val="32"/>
        </w:rPr>
      </w:pPr>
      <w:r w:rsidRPr="00DB5843">
        <w:rPr>
          <w:rFonts w:ascii="黑体" w:eastAsia="黑体" w:hAnsi="黑体" w:hint="eastAsia"/>
          <w:b/>
          <w:sz w:val="32"/>
          <w:szCs w:val="32"/>
        </w:rPr>
        <w:t>湖南艺术职业学院</w:t>
      </w:r>
      <w:r>
        <w:rPr>
          <w:rFonts w:ascii="黑体" w:eastAsia="黑体" w:hAnsi="黑体" w:hint="eastAsia"/>
          <w:b/>
          <w:sz w:val="32"/>
          <w:szCs w:val="32"/>
        </w:rPr>
        <w:t>系部教学指导</w:t>
      </w:r>
      <w:r w:rsidRPr="00DB5843">
        <w:rPr>
          <w:rFonts w:ascii="黑体" w:eastAsia="黑体" w:hAnsi="黑体" w:hint="eastAsia"/>
          <w:b/>
          <w:sz w:val="32"/>
          <w:szCs w:val="32"/>
        </w:rPr>
        <w:t>委员会委员</w:t>
      </w:r>
      <w:r>
        <w:rPr>
          <w:rFonts w:ascii="黑体" w:eastAsia="黑体" w:hAnsi="黑体" w:hint="eastAsia"/>
          <w:b/>
          <w:sz w:val="32"/>
          <w:szCs w:val="32"/>
        </w:rPr>
        <w:t>申请</w:t>
      </w:r>
      <w:r w:rsidRPr="00DB5843">
        <w:rPr>
          <w:rFonts w:ascii="黑体" w:eastAsia="黑体" w:hAnsi="黑体" w:hint="eastAsia"/>
          <w:b/>
          <w:sz w:val="32"/>
          <w:szCs w:val="32"/>
        </w:rPr>
        <w:t>表</w:t>
      </w:r>
    </w:p>
    <w:p w:rsidR="00555E94" w:rsidRPr="00DB5843" w:rsidRDefault="00555E94" w:rsidP="00D76E71">
      <w:pPr>
        <w:spacing w:line="520" w:lineRule="exact"/>
        <w:jc w:val="center"/>
        <w:rPr>
          <w:rFonts w:ascii="黑体" w:eastAsia="黑体" w:hAnsi="黑体"/>
          <w:b/>
          <w:sz w:val="32"/>
          <w:szCs w:val="3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420"/>
        <w:gridCol w:w="1420"/>
        <w:gridCol w:w="1420"/>
        <w:gridCol w:w="1420"/>
        <w:gridCol w:w="1421"/>
        <w:gridCol w:w="1421"/>
      </w:tblGrid>
      <w:tr w:rsidR="00555E94" w:rsidRPr="001708BA" w:rsidTr="00A43861">
        <w:trPr>
          <w:trHeight w:val="680"/>
        </w:trPr>
        <w:tc>
          <w:tcPr>
            <w:tcW w:w="1420" w:type="dxa"/>
            <w:tcBorders>
              <w:top w:val="single" w:sz="12" w:space="0" w:color="auto"/>
            </w:tcBorders>
            <w:vAlign w:val="center"/>
          </w:tcPr>
          <w:p w:rsidR="00555E94" w:rsidRPr="001708BA" w:rsidRDefault="00555E94" w:rsidP="00C24B1B">
            <w:pPr>
              <w:jc w:val="center"/>
              <w:rPr>
                <w:rFonts w:ascii="仿宋_GB2312" w:eastAsia="仿宋_GB2312"/>
                <w:sz w:val="24"/>
              </w:rPr>
            </w:pPr>
            <w:r w:rsidRPr="001708BA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20" w:type="dxa"/>
            <w:tcBorders>
              <w:top w:val="single" w:sz="12" w:space="0" w:color="auto"/>
            </w:tcBorders>
            <w:vAlign w:val="center"/>
          </w:tcPr>
          <w:p w:rsidR="00555E94" w:rsidRPr="001708BA" w:rsidRDefault="00555E94" w:rsidP="00C24B1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sz="12" w:space="0" w:color="auto"/>
            </w:tcBorders>
            <w:vAlign w:val="center"/>
          </w:tcPr>
          <w:p w:rsidR="00555E94" w:rsidRPr="001708BA" w:rsidRDefault="00555E94" w:rsidP="00C24B1B">
            <w:pPr>
              <w:jc w:val="center"/>
              <w:rPr>
                <w:rFonts w:ascii="仿宋_GB2312" w:eastAsia="仿宋_GB2312"/>
                <w:sz w:val="24"/>
              </w:rPr>
            </w:pPr>
            <w:r w:rsidRPr="001708BA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20" w:type="dxa"/>
            <w:tcBorders>
              <w:top w:val="single" w:sz="12" w:space="0" w:color="auto"/>
            </w:tcBorders>
            <w:vAlign w:val="center"/>
          </w:tcPr>
          <w:p w:rsidR="00555E94" w:rsidRPr="001708BA" w:rsidRDefault="00555E94" w:rsidP="00C24B1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  <w:tcBorders>
              <w:top w:val="single" w:sz="12" w:space="0" w:color="auto"/>
            </w:tcBorders>
            <w:vAlign w:val="center"/>
          </w:tcPr>
          <w:p w:rsidR="00555E94" w:rsidRPr="001708BA" w:rsidRDefault="00555E94" w:rsidP="00C24B1B">
            <w:pPr>
              <w:jc w:val="center"/>
              <w:rPr>
                <w:rFonts w:ascii="仿宋_GB2312" w:eastAsia="仿宋_GB2312"/>
                <w:sz w:val="24"/>
              </w:rPr>
            </w:pPr>
            <w:r w:rsidRPr="001708BA">
              <w:rPr>
                <w:rFonts w:ascii="仿宋_GB2312" w:eastAsia="仿宋_GB2312" w:hint="eastAsia"/>
                <w:sz w:val="24"/>
              </w:rPr>
              <w:t>出生年月日</w:t>
            </w:r>
          </w:p>
        </w:tc>
        <w:tc>
          <w:tcPr>
            <w:tcW w:w="1421" w:type="dxa"/>
            <w:tcBorders>
              <w:top w:val="single" w:sz="12" w:space="0" w:color="auto"/>
            </w:tcBorders>
            <w:vAlign w:val="center"/>
          </w:tcPr>
          <w:p w:rsidR="00555E94" w:rsidRPr="001708BA" w:rsidRDefault="00555E94" w:rsidP="00C24B1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55E94" w:rsidRPr="001708BA" w:rsidTr="00A43861">
        <w:trPr>
          <w:trHeight w:val="680"/>
        </w:trPr>
        <w:tc>
          <w:tcPr>
            <w:tcW w:w="1420" w:type="dxa"/>
            <w:vAlign w:val="center"/>
          </w:tcPr>
          <w:p w:rsidR="00555E94" w:rsidRPr="001708BA" w:rsidRDefault="00555E94" w:rsidP="00C24B1B">
            <w:pPr>
              <w:jc w:val="center"/>
              <w:rPr>
                <w:rFonts w:ascii="仿宋_GB2312" w:eastAsia="仿宋_GB2312"/>
                <w:sz w:val="24"/>
              </w:rPr>
            </w:pPr>
            <w:r w:rsidRPr="001708BA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420" w:type="dxa"/>
            <w:vAlign w:val="center"/>
          </w:tcPr>
          <w:p w:rsidR="00555E94" w:rsidRPr="001708BA" w:rsidRDefault="00555E94" w:rsidP="00C24B1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555E94" w:rsidRPr="001708BA" w:rsidRDefault="00555E94" w:rsidP="00C24B1B">
            <w:pPr>
              <w:jc w:val="center"/>
              <w:rPr>
                <w:rFonts w:ascii="仿宋_GB2312" w:eastAsia="仿宋_GB2312"/>
                <w:sz w:val="24"/>
              </w:rPr>
            </w:pPr>
            <w:r w:rsidRPr="001708BA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420" w:type="dxa"/>
            <w:vAlign w:val="center"/>
          </w:tcPr>
          <w:p w:rsidR="00555E94" w:rsidRPr="001708BA" w:rsidRDefault="00555E94" w:rsidP="00C24B1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555E94" w:rsidRPr="001708BA" w:rsidRDefault="00555E94" w:rsidP="00C24B1B">
            <w:pPr>
              <w:jc w:val="center"/>
              <w:rPr>
                <w:rFonts w:ascii="仿宋_GB2312" w:eastAsia="仿宋_GB2312"/>
                <w:sz w:val="24"/>
              </w:rPr>
            </w:pPr>
            <w:r w:rsidRPr="001708BA">
              <w:rPr>
                <w:rFonts w:ascii="仿宋_GB2312" w:eastAsia="仿宋_GB2312" w:hint="eastAsia"/>
                <w:sz w:val="24"/>
              </w:rPr>
              <w:t>专业方向</w:t>
            </w:r>
          </w:p>
        </w:tc>
        <w:tc>
          <w:tcPr>
            <w:tcW w:w="1421" w:type="dxa"/>
            <w:vAlign w:val="center"/>
          </w:tcPr>
          <w:p w:rsidR="00555E94" w:rsidRPr="001708BA" w:rsidRDefault="00555E94" w:rsidP="00C24B1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55E94" w:rsidRPr="001708BA" w:rsidTr="00A43861">
        <w:trPr>
          <w:trHeight w:val="563"/>
        </w:trPr>
        <w:tc>
          <w:tcPr>
            <w:tcW w:w="1420" w:type="dxa"/>
            <w:vAlign w:val="center"/>
          </w:tcPr>
          <w:p w:rsidR="00555E94" w:rsidRPr="001708BA" w:rsidRDefault="00555E94" w:rsidP="00C24B1B">
            <w:pPr>
              <w:jc w:val="center"/>
              <w:rPr>
                <w:rFonts w:ascii="仿宋_GB2312" w:eastAsia="仿宋_GB2312"/>
                <w:sz w:val="24"/>
              </w:rPr>
            </w:pPr>
            <w:r w:rsidRPr="001708BA">
              <w:rPr>
                <w:rFonts w:ascii="仿宋_GB2312" w:eastAsia="仿宋_GB2312" w:hint="eastAsia"/>
                <w:sz w:val="24"/>
              </w:rPr>
              <w:t>工作部门</w:t>
            </w:r>
          </w:p>
        </w:tc>
        <w:tc>
          <w:tcPr>
            <w:tcW w:w="2840" w:type="dxa"/>
            <w:gridSpan w:val="2"/>
            <w:vAlign w:val="center"/>
          </w:tcPr>
          <w:p w:rsidR="00555E94" w:rsidRPr="001708BA" w:rsidRDefault="00555E94" w:rsidP="00C24B1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555E94" w:rsidRPr="001708BA" w:rsidRDefault="00555E94" w:rsidP="00C24B1B">
            <w:pPr>
              <w:jc w:val="center"/>
              <w:rPr>
                <w:rFonts w:ascii="仿宋_GB2312" w:eastAsia="仿宋_GB2312"/>
                <w:sz w:val="24"/>
              </w:rPr>
            </w:pPr>
            <w:r w:rsidRPr="001708BA"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842" w:type="dxa"/>
            <w:gridSpan w:val="2"/>
            <w:vAlign w:val="center"/>
          </w:tcPr>
          <w:p w:rsidR="00555E94" w:rsidRPr="001708BA" w:rsidRDefault="00555E94" w:rsidP="00C24B1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55E94" w:rsidRPr="001708BA" w:rsidTr="00A43861">
        <w:trPr>
          <w:trHeight w:val="563"/>
        </w:trPr>
        <w:tc>
          <w:tcPr>
            <w:tcW w:w="1420" w:type="dxa"/>
            <w:vAlign w:val="center"/>
          </w:tcPr>
          <w:p w:rsidR="00555E94" w:rsidRPr="001708BA" w:rsidRDefault="00555E94" w:rsidP="00C24B1B">
            <w:pPr>
              <w:jc w:val="center"/>
              <w:rPr>
                <w:rFonts w:ascii="仿宋_GB2312" w:eastAsia="仿宋_GB2312"/>
                <w:sz w:val="24"/>
              </w:rPr>
            </w:pPr>
            <w:r w:rsidRPr="001708BA"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2840" w:type="dxa"/>
            <w:gridSpan w:val="2"/>
            <w:vAlign w:val="center"/>
          </w:tcPr>
          <w:p w:rsidR="00555E94" w:rsidRPr="001708BA" w:rsidRDefault="00555E94" w:rsidP="00C24B1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555E94" w:rsidRPr="001708BA" w:rsidRDefault="00555E94" w:rsidP="00C24B1B">
            <w:pPr>
              <w:jc w:val="center"/>
              <w:rPr>
                <w:rFonts w:ascii="仿宋_GB2312" w:eastAsia="仿宋_GB2312"/>
                <w:sz w:val="24"/>
              </w:rPr>
            </w:pPr>
            <w:r w:rsidRPr="001708BA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842" w:type="dxa"/>
            <w:gridSpan w:val="2"/>
            <w:vAlign w:val="center"/>
          </w:tcPr>
          <w:p w:rsidR="00555E94" w:rsidRPr="001708BA" w:rsidRDefault="00555E94" w:rsidP="00C24B1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55E94" w:rsidRPr="001708BA" w:rsidTr="00221C9E">
        <w:trPr>
          <w:trHeight w:val="1767"/>
        </w:trPr>
        <w:tc>
          <w:tcPr>
            <w:tcW w:w="1420" w:type="dxa"/>
            <w:vAlign w:val="center"/>
          </w:tcPr>
          <w:p w:rsidR="00555E94" w:rsidRPr="001708BA" w:rsidRDefault="00555E94" w:rsidP="00A43861">
            <w:pPr>
              <w:jc w:val="center"/>
              <w:rPr>
                <w:rFonts w:ascii="仿宋_GB2312" w:eastAsia="仿宋_GB2312"/>
                <w:sz w:val="24"/>
              </w:rPr>
            </w:pPr>
            <w:r w:rsidRPr="001708BA">
              <w:rPr>
                <w:rFonts w:ascii="仿宋_GB2312" w:eastAsia="仿宋_GB2312" w:hint="eastAsia"/>
                <w:sz w:val="24"/>
              </w:rPr>
              <w:t>个人学习与工作简历</w:t>
            </w:r>
          </w:p>
        </w:tc>
        <w:tc>
          <w:tcPr>
            <w:tcW w:w="7102" w:type="dxa"/>
            <w:gridSpan w:val="5"/>
            <w:vAlign w:val="center"/>
          </w:tcPr>
          <w:p w:rsidR="00555E94" w:rsidRPr="001708BA" w:rsidRDefault="00555E94" w:rsidP="00A4386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55E94" w:rsidRPr="001708BA" w:rsidTr="00FB4A59">
        <w:trPr>
          <w:trHeight w:val="5854"/>
        </w:trPr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555E94" w:rsidRPr="001708BA" w:rsidRDefault="00555E94" w:rsidP="00DA69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708BA">
              <w:rPr>
                <w:rFonts w:ascii="仿宋_GB2312" w:eastAsia="仿宋_GB2312" w:hint="eastAsia"/>
                <w:sz w:val="28"/>
                <w:szCs w:val="28"/>
              </w:rPr>
              <w:t>主要工</w:t>
            </w:r>
            <w:r w:rsidRPr="001708BA"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 w:rsidRPr="001708BA">
              <w:rPr>
                <w:rFonts w:ascii="仿宋_GB2312" w:eastAsia="仿宋_GB2312" w:hint="eastAsia"/>
                <w:sz w:val="28"/>
                <w:szCs w:val="28"/>
              </w:rPr>
              <w:t>作业绩</w:t>
            </w:r>
          </w:p>
          <w:p w:rsidR="00555E94" w:rsidRPr="001708BA" w:rsidRDefault="00555E94" w:rsidP="00DA693D">
            <w:pPr>
              <w:jc w:val="center"/>
              <w:rPr>
                <w:szCs w:val="21"/>
              </w:rPr>
            </w:pPr>
            <w:r w:rsidRPr="001708BA">
              <w:rPr>
                <w:rFonts w:ascii="仿宋_GB2312" w:eastAsia="仿宋_GB2312" w:hAnsi="宋体" w:hint="eastAsia"/>
                <w:color w:val="000000"/>
                <w:szCs w:val="21"/>
              </w:rPr>
              <w:t>（含：在本专业教学领域的理论与实践成果）</w:t>
            </w:r>
          </w:p>
        </w:tc>
        <w:tc>
          <w:tcPr>
            <w:tcW w:w="7102" w:type="dxa"/>
            <w:gridSpan w:val="5"/>
            <w:tcBorders>
              <w:bottom w:val="single" w:sz="4" w:space="0" w:color="auto"/>
            </w:tcBorders>
            <w:vAlign w:val="center"/>
          </w:tcPr>
          <w:p w:rsidR="00555E94" w:rsidRPr="001708BA" w:rsidRDefault="00555E94" w:rsidP="00555E94">
            <w:pPr>
              <w:adjustRightInd w:val="0"/>
              <w:snapToGrid w:val="0"/>
              <w:spacing w:before="150" w:line="276" w:lineRule="auto"/>
              <w:ind w:firstLineChars="200" w:firstLine="3168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555E94" w:rsidRPr="001708BA" w:rsidRDefault="00555E94" w:rsidP="00555E94">
            <w:pPr>
              <w:adjustRightInd w:val="0"/>
              <w:snapToGrid w:val="0"/>
              <w:spacing w:before="150" w:line="276" w:lineRule="auto"/>
              <w:ind w:firstLineChars="200" w:firstLine="3168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555E94" w:rsidRPr="001708BA" w:rsidRDefault="00555E94" w:rsidP="00555E94">
            <w:pPr>
              <w:adjustRightInd w:val="0"/>
              <w:snapToGrid w:val="0"/>
              <w:spacing w:before="150" w:line="276" w:lineRule="auto"/>
              <w:ind w:firstLineChars="200" w:firstLine="3168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555E94" w:rsidRPr="001708BA" w:rsidRDefault="00555E94" w:rsidP="00555E94">
            <w:pPr>
              <w:adjustRightInd w:val="0"/>
              <w:snapToGrid w:val="0"/>
              <w:spacing w:before="150" w:line="276" w:lineRule="auto"/>
              <w:ind w:firstLineChars="200" w:firstLine="3168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555E94" w:rsidRPr="001708BA" w:rsidRDefault="00555E94" w:rsidP="004832F8">
            <w:pPr>
              <w:adjustRightInd w:val="0"/>
              <w:snapToGrid w:val="0"/>
              <w:spacing w:before="150" w:line="276" w:lineRule="auto"/>
              <w:rPr>
                <w:rFonts w:ascii="仿宋_GB2312" w:eastAsia="仿宋_GB2312"/>
                <w:sz w:val="24"/>
              </w:rPr>
            </w:pPr>
          </w:p>
        </w:tc>
      </w:tr>
      <w:tr w:rsidR="00555E94" w:rsidRPr="001708BA" w:rsidTr="00221C9E">
        <w:trPr>
          <w:trHeight w:val="1414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E94" w:rsidRPr="001708BA" w:rsidRDefault="00555E94" w:rsidP="00A43861">
            <w:pPr>
              <w:jc w:val="center"/>
              <w:rPr>
                <w:rFonts w:ascii="仿宋_GB2312" w:eastAsia="仿宋_GB2312"/>
                <w:sz w:val="24"/>
              </w:rPr>
            </w:pPr>
            <w:r w:rsidRPr="001708BA">
              <w:rPr>
                <w:rFonts w:ascii="仿宋_GB2312" w:eastAsia="仿宋_GB2312" w:hint="eastAsia"/>
                <w:sz w:val="24"/>
              </w:rPr>
              <w:t>系部审核</w:t>
            </w:r>
          </w:p>
          <w:p w:rsidR="00555E94" w:rsidRPr="001708BA" w:rsidRDefault="00555E94" w:rsidP="00A43861">
            <w:pPr>
              <w:jc w:val="center"/>
              <w:rPr>
                <w:rFonts w:ascii="仿宋_GB2312" w:eastAsia="仿宋_GB2312"/>
                <w:sz w:val="24"/>
              </w:rPr>
            </w:pPr>
            <w:r w:rsidRPr="001708BA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1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E94" w:rsidRPr="00221C9E" w:rsidRDefault="00555E94" w:rsidP="00555E94">
            <w:pPr>
              <w:adjustRightInd w:val="0"/>
              <w:snapToGrid w:val="0"/>
              <w:spacing w:before="150" w:line="276" w:lineRule="auto"/>
              <w:ind w:firstLineChars="1200" w:firstLine="31680"/>
              <w:rPr>
                <w:rFonts w:ascii="仿宋_GB2312" w:eastAsia="仿宋_GB2312" w:hAnsi="宋体" w:cs="宋体"/>
                <w:sz w:val="24"/>
              </w:rPr>
            </w:pPr>
          </w:p>
          <w:p w:rsidR="00555E94" w:rsidRPr="001708BA" w:rsidRDefault="00555E94" w:rsidP="00555E94">
            <w:pPr>
              <w:adjustRightInd w:val="0"/>
              <w:snapToGrid w:val="0"/>
              <w:spacing w:before="150" w:line="276" w:lineRule="auto"/>
              <w:ind w:firstLineChars="1200" w:firstLine="31680"/>
              <w:rPr>
                <w:rFonts w:ascii="仿宋_GB2312" w:eastAsia="仿宋_GB2312"/>
                <w:sz w:val="24"/>
              </w:rPr>
            </w:pPr>
            <w:r w:rsidRPr="00221C9E">
              <w:rPr>
                <w:rFonts w:ascii="仿宋_GB2312" w:eastAsia="仿宋_GB2312" w:hAnsi="宋体" w:cs="宋体" w:hint="eastAsia"/>
                <w:sz w:val="24"/>
              </w:rPr>
              <w:t>负责人签字</w:t>
            </w:r>
            <w:r w:rsidRPr="00221C9E">
              <w:rPr>
                <w:rFonts w:ascii="仿宋_GB2312" w:eastAsia="仿宋_GB2312" w:hAnsi="宋体" w:cs="宋体"/>
                <w:sz w:val="24"/>
              </w:rPr>
              <w:t xml:space="preserve">     </w:t>
            </w:r>
            <w:r w:rsidRPr="00221C9E">
              <w:rPr>
                <w:rFonts w:ascii="仿宋_GB2312" w:eastAsia="仿宋_GB2312" w:hAnsi="宋体" w:cs="宋体" w:hint="eastAsia"/>
                <w:sz w:val="24"/>
              </w:rPr>
              <w:t>公章</w:t>
            </w:r>
            <w:r w:rsidRPr="00221C9E">
              <w:rPr>
                <w:rFonts w:ascii="仿宋_GB2312" w:eastAsia="仿宋_GB2312" w:hAnsi="宋体" w:cs="宋体"/>
                <w:sz w:val="24"/>
              </w:rPr>
              <w:t xml:space="preserve">    </w:t>
            </w:r>
            <w:r w:rsidRPr="00221C9E">
              <w:rPr>
                <w:rFonts w:ascii="仿宋_GB2312" w:eastAsia="仿宋_GB2312" w:hAnsi="宋体" w:cs="宋体" w:hint="eastAsia"/>
                <w:sz w:val="24"/>
              </w:rPr>
              <w:t>年</w:t>
            </w:r>
            <w:r w:rsidRPr="00221C9E">
              <w:rPr>
                <w:rFonts w:ascii="仿宋_GB2312" w:eastAsia="仿宋_GB2312" w:hAnsi="宋体" w:cs="宋体"/>
                <w:sz w:val="24"/>
              </w:rPr>
              <w:t xml:space="preserve">  </w:t>
            </w:r>
            <w:r w:rsidRPr="00221C9E">
              <w:rPr>
                <w:rFonts w:ascii="仿宋_GB2312" w:eastAsia="仿宋_GB2312" w:hAnsi="宋体" w:cs="宋体" w:hint="eastAsia"/>
                <w:sz w:val="24"/>
              </w:rPr>
              <w:t>月</w:t>
            </w:r>
            <w:r w:rsidRPr="00221C9E">
              <w:rPr>
                <w:rFonts w:ascii="仿宋_GB2312" w:eastAsia="仿宋_GB2312" w:hAnsi="宋体" w:cs="宋体"/>
                <w:sz w:val="24"/>
              </w:rPr>
              <w:t xml:space="preserve">  </w:t>
            </w:r>
            <w:r w:rsidRPr="00221C9E">
              <w:rPr>
                <w:rFonts w:ascii="仿宋_GB2312" w:eastAsia="仿宋_GB2312" w:hAnsi="宋体" w:cs="宋体" w:hint="eastAsia"/>
                <w:sz w:val="24"/>
              </w:rPr>
              <w:t>日</w:t>
            </w:r>
          </w:p>
        </w:tc>
      </w:tr>
    </w:tbl>
    <w:p w:rsidR="00555E94" w:rsidRPr="002820CA" w:rsidRDefault="00555E94" w:rsidP="002820CA">
      <w:pPr>
        <w:spacing w:line="500" w:lineRule="exact"/>
        <w:rPr>
          <w:b/>
          <w:sz w:val="28"/>
          <w:szCs w:val="28"/>
        </w:rPr>
      </w:pPr>
    </w:p>
    <w:sectPr w:rsidR="00555E94" w:rsidRPr="002820CA" w:rsidSect="00EC2AEB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E94" w:rsidRDefault="00555E94" w:rsidP="00C5333F">
      <w:r>
        <w:separator/>
      </w:r>
    </w:p>
  </w:endnote>
  <w:endnote w:type="continuationSeparator" w:id="0">
    <w:p w:rsidR="00555E94" w:rsidRDefault="00555E94" w:rsidP="00C53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E94" w:rsidRDefault="00555E94" w:rsidP="00176A4A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5E94" w:rsidRDefault="00555E94" w:rsidP="00EC2AEB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E94" w:rsidRDefault="00555E94" w:rsidP="00176A4A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555E94" w:rsidRDefault="00555E94" w:rsidP="00EC2AEB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E94" w:rsidRDefault="00555E94" w:rsidP="00C5333F">
      <w:r>
        <w:separator/>
      </w:r>
    </w:p>
  </w:footnote>
  <w:footnote w:type="continuationSeparator" w:id="0">
    <w:p w:rsidR="00555E94" w:rsidRDefault="00555E94" w:rsidP="00C533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05010"/>
    <w:multiLevelType w:val="hybridMultilevel"/>
    <w:tmpl w:val="94F2840C"/>
    <w:lvl w:ilvl="0" w:tplc="7BB40C42">
      <w:start w:val="1"/>
      <w:numFmt w:val="japaneseCounting"/>
      <w:lvlText w:val="（%1）"/>
      <w:lvlJc w:val="left"/>
      <w:pPr>
        <w:ind w:left="172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D1B"/>
    <w:rsid w:val="000138C1"/>
    <w:rsid w:val="000303FE"/>
    <w:rsid w:val="00060786"/>
    <w:rsid w:val="000668C9"/>
    <w:rsid w:val="00072D77"/>
    <w:rsid w:val="000B4981"/>
    <w:rsid w:val="000D6E1A"/>
    <w:rsid w:val="000E25B8"/>
    <w:rsid w:val="001008A1"/>
    <w:rsid w:val="00111826"/>
    <w:rsid w:val="0011245E"/>
    <w:rsid w:val="00115D1B"/>
    <w:rsid w:val="00164CB0"/>
    <w:rsid w:val="001708BA"/>
    <w:rsid w:val="00176A4A"/>
    <w:rsid w:val="001A5F4F"/>
    <w:rsid w:val="001B16FD"/>
    <w:rsid w:val="00221C9E"/>
    <w:rsid w:val="002363B9"/>
    <w:rsid w:val="00261C0C"/>
    <w:rsid w:val="002765FD"/>
    <w:rsid w:val="00276911"/>
    <w:rsid w:val="002820CA"/>
    <w:rsid w:val="002A00E7"/>
    <w:rsid w:val="002A5BC2"/>
    <w:rsid w:val="002C5A8F"/>
    <w:rsid w:val="002C7EAE"/>
    <w:rsid w:val="002E6DD0"/>
    <w:rsid w:val="00302FBC"/>
    <w:rsid w:val="00351F08"/>
    <w:rsid w:val="003F1CCB"/>
    <w:rsid w:val="003F611F"/>
    <w:rsid w:val="00460EB9"/>
    <w:rsid w:val="0047342A"/>
    <w:rsid w:val="004832F8"/>
    <w:rsid w:val="004876EA"/>
    <w:rsid w:val="00522398"/>
    <w:rsid w:val="00532BC3"/>
    <w:rsid w:val="00555E94"/>
    <w:rsid w:val="00574F86"/>
    <w:rsid w:val="00607CFC"/>
    <w:rsid w:val="006304DD"/>
    <w:rsid w:val="00671142"/>
    <w:rsid w:val="00673FA0"/>
    <w:rsid w:val="006E6524"/>
    <w:rsid w:val="006F373C"/>
    <w:rsid w:val="0071280B"/>
    <w:rsid w:val="00736B38"/>
    <w:rsid w:val="007405F8"/>
    <w:rsid w:val="00762C3A"/>
    <w:rsid w:val="007641EC"/>
    <w:rsid w:val="007764F7"/>
    <w:rsid w:val="0078028F"/>
    <w:rsid w:val="007A49ED"/>
    <w:rsid w:val="007C18DD"/>
    <w:rsid w:val="00824954"/>
    <w:rsid w:val="00844484"/>
    <w:rsid w:val="00870FC2"/>
    <w:rsid w:val="008D1BF4"/>
    <w:rsid w:val="008D7EC2"/>
    <w:rsid w:val="008E0A5D"/>
    <w:rsid w:val="008F0675"/>
    <w:rsid w:val="00914706"/>
    <w:rsid w:val="00917B2F"/>
    <w:rsid w:val="00942FB9"/>
    <w:rsid w:val="00971057"/>
    <w:rsid w:val="00982B7A"/>
    <w:rsid w:val="009B04D9"/>
    <w:rsid w:val="009B377F"/>
    <w:rsid w:val="009C13BD"/>
    <w:rsid w:val="009D658A"/>
    <w:rsid w:val="009D69CE"/>
    <w:rsid w:val="009E1B43"/>
    <w:rsid w:val="00A05CCD"/>
    <w:rsid w:val="00A43861"/>
    <w:rsid w:val="00A66840"/>
    <w:rsid w:val="00A671F5"/>
    <w:rsid w:val="00A67EFC"/>
    <w:rsid w:val="00AB3D56"/>
    <w:rsid w:val="00AB6146"/>
    <w:rsid w:val="00AB6A51"/>
    <w:rsid w:val="00AB7654"/>
    <w:rsid w:val="00AC75F0"/>
    <w:rsid w:val="00AD0485"/>
    <w:rsid w:val="00AE6593"/>
    <w:rsid w:val="00B27B37"/>
    <w:rsid w:val="00B56913"/>
    <w:rsid w:val="00BA318A"/>
    <w:rsid w:val="00BC00E2"/>
    <w:rsid w:val="00BC0613"/>
    <w:rsid w:val="00BD0300"/>
    <w:rsid w:val="00BD2532"/>
    <w:rsid w:val="00BD7693"/>
    <w:rsid w:val="00C02095"/>
    <w:rsid w:val="00C065DB"/>
    <w:rsid w:val="00C169CE"/>
    <w:rsid w:val="00C24B1B"/>
    <w:rsid w:val="00C24D49"/>
    <w:rsid w:val="00C33E33"/>
    <w:rsid w:val="00C5333F"/>
    <w:rsid w:val="00C71F24"/>
    <w:rsid w:val="00C95CA9"/>
    <w:rsid w:val="00CE258F"/>
    <w:rsid w:val="00CF1F5F"/>
    <w:rsid w:val="00D0140C"/>
    <w:rsid w:val="00D15968"/>
    <w:rsid w:val="00D76CE4"/>
    <w:rsid w:val="00D76E71"/>
    <w:rsid w:val="00D835D7"/>
    <w:rsid w:val="00D845AE"/>
    <w:rsid w:val="00D86493"/>
    <w:rsid w:val="00D92CEA"/>
    <w:rsid w:val="00D955F3"/>
    <w:rsid w:val="00DA693D"/>
    <w:rsid w:val="00DB5843"/>
    <w:rsid w:val="00DF1A7A"/>
    <w:rsid w:val="00E1465F"/>
    <w:rsid w:val="00E22DC1"/>
    <w:rsid w:val="00E27204"/>
    <w:rsid w:val="00E60923"/>
    <w:rsid w:val="00E77309"/>
    <w:rsid w:val="00E92180"/>
    <w:rsid w:val="00E9721D"/>
    <w:rsid w:val="00EB1295"/>
    <w:rsid w:val="00EC2AEB"/>
    <w:rsid w:val="00EE56C7"/>
    <w:rsid w:val="00F044E2"/>
    <w:rsid w:val="00F155A4"/>
    <w:rsid w:val="00FA483F"/>
    <w:rsid w:val="00FA637F"/>
    <w:rsid w:val="00FB4A59"/>
    <w:rsid w:val="00FC2DBF"/>
    <w:rsid w:val="00FC68D2"/>
    <w:rsid w:val="00FE7B27"/>
    <w:rsid w:val="00FF4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5F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A483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78028F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D76E7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D76E71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C53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5333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53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333F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2C5A8F"/>
    <w:pPr>
      <w:ind w:firstLineChars="200" w:firstLine="420"/>
    </w:pPr>
  </w:style>
  <w:style w:type="character" w:styleId="PageNumber">
    <w:name w:val="page number"/>
    <w:basedOn w:val="DefaultParagraphFont"/>
    <w:uiPriority w:val="99"/>
    <w:rsid w:val="00EC2AE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81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19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119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191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</Words>
  <Characters>139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湘艺职院〔2018〕17号</dc:title>
  <dc:subject/>
  <dc:creator>曹剑炜</dc:creator>
  <cp:keywords/>
  <dc:description/>
  <cp:lastModifiedBy>join</cp:lastModifiedBy>
  <cp:revision>2</cp:revision>
  <cp:lastPrinted>2018-04-02T08:18:00Z</cp:lastPrinted>
  <dcterms:created xsi:type="dcterms:W3CDTF">2018-04-02T10:16:00Z</dcterms:created>
  <dcterms:modified xsi:type="dcterms:W3CDTF">2018-04-02T10:16:00Z</dcterms:modified>
</cp:coreProperties>
</file>